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DDF6" w14:textId="48B350A4" w:rsidR="00E273B2" w:rsidRDefault="003E624E" w:rsidP="00E273B2">
      <w:pPr>
        <w:jc w:val="center"/>
        <w:rPr>
          <w:rFonts w:ascii="Times New Roman" w:hAnsi="Times New Roman" w:cs="Times New Roman"/>
          <w:b/>
          <w:bCs/>
          <w:sz w:val="28"/>
          <w:szCs w:val="28"/>
          <w:lang w:val="lv-LV"/>
        </w:rPr>
      </w:pPr>
      <w:proofErr w:type="spellStart"/>
      <w:r>
        <w:rPr>
          <w:rFonts w:ascii="Times New Roman" w:hAnsi="Times New Roman" w:cs="Times New Roman"/>
          <w:b/>
          <w:bCs/>
          <w:sz w:val="28"/>
          <w:szCs w:val="28"/>
        </w:rPr>
        <w:t>D</w:t>
      </w:r>
      <w:r w:rsidRPr="003E624E">
        <w:rPr>
          <w:rFonts w:ascii="Times New Roman" w:hAnsi="Times New Roman" w:cs="Times New Roman"/>
          <w:b/>
          <w:bCs/>
          <w:sz w:val="28"/>
          <w:szCs w:val="28"/>
        </w:rPr>
        <w:t>abasgāzes</w:t>
      </w:r>
      <w:proofErr w:type="spellEnd"/>
      <w:r w:rsidRPr="003E624E">
        <w:rPr>
          <w:rFonts w:ascii="Times New Roman" w:hAnsi="Times New Roman" w:cs="Times New Roman"/>
          <w:b/>
          <w:bCs/>
          <w:sz w:val="28"/>
          <w:szCs w:val="28"/>
        </w:rPr>
        <w:t xml:space="preserve"> </w:t>
      </w:r>
      <w:proofErr w:type="spellStart"/>
      <w:r w:rsidRPr="003E624E">
        <w:rPr>
          <w:rFonts w:ascii="Times New Roman" w:hAnsi="Times New Roman" w:cs="Times New Roman"/>
          <w:b/>
          <w:bCs/>
          <w:sz w:val="28"/>
          <w:szCs w:val="28"/>
        </w:rPr>
        <w:t>pārvades</w:t>
      </w:r>
      <w:proofErr w:type="spellEnd"/>
      <w:r w:rsidRPr="003E624E">
        <w:rPr>
          <w:rFonts w:ascii="Times New Roman" w:hAnsi="Times New Roman" w:cs="Times New Roman"/>
          <w:b/>
          <w:bCs/>
          <w:sz w:val="28"/>
          <w:szCs w:val="28"/>
        </w:rPr>
        <w:t xml:space="preserve"> </w:t>
      </w:r>
      <w:proofErr w:type="spellStart"/>
      <w:r w:rsidRPr="003E624E">
        <w:rPr>
          <w:rFonts w:ascii="Times New Roman" w:hAnsi="Times New Roman" w:cs="Times New Roman"/>
          <w:b/>
          <w:bCs/>
          <w:sz w:val="28"/>
          <w:szCs w:val="28"/>
        </w:rPr>
        <w:t>sistēmas</w:t>
      </w:r>
      <w:proofErr w:type="spellEnd"/>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7572F263"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w:t>
      </w:r>
      <w:r w:rsidR="003E624E" w:rsidRPr="00657299">
        <w:rPr>
          <w:rFonts w:ascii="Times New Roman" w:hAnsi="Times New Roman" w:cs="Times New Roman"/>
        </w:rPr>
        <w:t>“</w:t>
      </w:r>
      <w:r w:rsidRPr="005A2D9A">
        <w:rPr>
          <w:rFonts w:ascii="Times New Roman" w:hAnsi="Times New Roman" w:cs="Times New Roman"/>
        </w:rPr>
        <w:t xml:space="preserve">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55C9AAF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 xml:space="preserve">Akciju sabiedrība </w:t>
      </w:r>
      <w:r w:rsidR="003E624E" w:rsidRPr="003E624E">
        <w:rPr>
          <w:rFonts w:ascii="Times New Roman" w:hAnsi="Times New Roman" w:cs="Times New Roman"/>
          <w:lang w:val="en-US"/>
        </w:rPr>
        <w:t>“</w:t>
      </w:r>
      <w:r w:rsidRPr="005A2D9A">
        <w:rPr>
          <w:rFonts w:ascii="Times New Roman" w:hAnsi="Times New Roman" w:cs="Times New Roman"/>
        </w:rPr>
        <w:t>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yperlink"/>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yperlink"/>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yperlink"/>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77777777" w:rsidR="00DD7ED4" w:rsidRDefault="00DD7ED4" w:rsidP="006D012F">
      <w:pPr>
        <w:pStyle w:val="Default"/>
        <w:contextualSpacing/>
        <w:jc w:val="both"/>
        <w:rPr>
          <w:rFonts w:ascii="Times New Roman" w:hAnsi="Times New Roman" w:cs="Times New Roman"/>
        </w:rPr>
      </w:pPr>
      <w:r w:rsidRPr="00DD7ED4">
        <w:rPr>
          <w:rFonts w:ascii="Times New Roman" w:hAnsi="Times New Roman" w:cs="Times New Roman"/>
        </w:rPr>
        <w:t>Sabiedrības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rPr>
        <w:lastRenderedPageBreak/>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TableGrid"/>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 xml:space="preserve">H220: </w:t>
            </w:r>
            <w:proofErr w:type="spellStart"/>
            <w:r w:rsidRPr="00B95AAA">
              <w:rPr>
                <w:rFonts w:eastAsia="Times New Roman"/>
                <w:lang w:eastAsia="zh-CN"/>
              </w:rPr>
              <w:t>Īpaši</w:t>
            </w:r>
            <w:proofErr w:type="spellEnd"/>
            <w:r w:rsidRPr="00B95AAA">
              <w:rPr>
                <w:rFonts w:eastAsia="Times New Roman"/>
                <w:lang w:eastAsia="zh-CN"/>
              </w:rPr>
              <w:t xml:space="preserve"> </w:t>
            </w:r>
            <w:proofErr w:type="spellStart"/>
            <w:r w:rsidRPr="00B95AAA">
              <w:rPr>
                <w:rFonts w:eastAsia="Times New Roman"/>
                <w:lang w:eastAsia="zh-CN"/>
              </w:rPr>
              <w:t>viegli</w:t>
            </w:r>
            <w:proofErr w:type="spellEnd"/>
            <w:r w:rsidRPr="00B95AAA">
              <w:rPr>
                <w:rFonts w:eastAsia="Times New Roman"/>
                <w:lang w:eastAsia="zh-CN"/>
              </w:rPr>
              <w:t xml:space="preserve"> </w:t>
            </w:r>
            <w:proofErr w:type="spellStart"/>
            <w:r w:rsidRPr="00B95AAA">
              <w:rPr>
                <w:rFonts w:eastAsia="Times New Roman"/>
                <w:lang w:eastAsia="zh-CN"/>
              </w:rPr>
              <w:t>uzliesmojoša</w:t>
            </w:r>
            <w:proofErr w:type="spellEnd"/>
            <w:r w:rsidRPr="00B95AAA">
              <w:rPr>
                <w:rFonts w:eastAsia="Times New Roman"/>
                <w:lang w:eastAsia="zh-CN"/>
              </w:rPr>
              <w:t xml:space="preserve"> </w:t>
            </w:r>
            <w:proofErr w:type="spellStart"/>
            <w:r w:rsidRPr="00B95AAA">
              <w:rPr>
                <w:rFonts w:eastAsia="Times New Roman"/>
                <w:lang w:eastAsia="zh-CN"/>
              </w:rPr>
              <w:t>gāze</w:t>
            </w:r>
            <w:proofErr w:type="spellEnd"/>
            <w:r w:rsidRPr="00B95AAA">
              <w:rPr>
                <w:rFonts w:eastAsia="Times New Roman"/>
                <w:lang w:eastAsia="zh-CN"/>
              </w:rPr>
              <w:t xml:space="preserve"> (1. </w:t>
            </w:r>
            <w:proofErr w:type="spellStart"/>
            <w:r w:rsidRPr="00B95AAA">
              <w:rPr>
                <w:rFonts w:eastAsia="Times New Roman"/>
                <w:lang w:eastAsia="zh-CN"/>
              </w:rPr>
              <w:t>kategorija</w:t>
            </w:r>
            <w:proofErr w:type="spellEnd"/>
            <w:r w:rsidRPr="00B95AAA">
              <w:rPr>
                <w:rFonts w:eastAsia="Times New Roman"/>
                <w:lang w:eastAsia="zh-CN"/>
              </w:rPr>
              <w:t>)</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 xml:space="preserve">H280: </w:t>
            </w:r>
            <w:proofErr w:type="spellStart"/>
            <w:r w:rsidRPr="00B95AAA">
              <w:rPr>
                <w:rFonts w:eastAsia="Times New Roman"/>
                <w:lang w:eastAsia="zh-CN"/>
              </w:rPr>
              <w:t>Satur</w:t>
            </w:r>
            <w:proofErr w:type="spellEnd"/>
            <w:r w:rsidRPr="00B95AAA">
              <w:rPr>
                <w:rFonts w:eastAsia="Times New Roman"/>
                <w:lang w:eastAsia="zh-CN"/>
              </w:rPr>
              <w:t xml:space="preserve"> </w:t>
            </w:r>
            <w:proofErr w:type="spellStart"/>
            <w:r w:rsidRPr="00B95AAA">
              <w:rPr>
                <w:rFonts w:eastAsia="Times New Roman"/>
                <w:lang w:eastAsia="zh-CN"/>
              </w:rPr>
              <w:t>gāzi</w:t>
            </w:r>
            <w:proofErr w:type="spellEnd"/>
            <w:r w:rsidRPr="00B95AAA">
              <w:rPr>
                <w:rFonts w:eastAsia="Times New Roman"/>
                <w:lang w:eastAsia="zh-CN"/>
              </w:rPr>
              <w:t xml:space="preserve"> </w:t>
            </w:r>
            <w:proofErr w:type="spellStart"/>
            <w:r w:rsidRPr="00B95AAA">
              <w:rPr>
                <w:rFonts w:eastAsia="Times New Roman"/>
                <w:lang w:eastAsia="zh-CN"/>
              </w:rPr>
              <w:t>zem</w:t>
            </w:r>
            <w:proofErr w:type="spellEnd"/>
            <w:r w:rsidRPr="00B95AAA">
              <w:rPr>
                <w:rFonts w:eastAsia="Times New Roman"/>
                <w:lang w:eastAsia="zh-CN"/>
              </w:rPr>
              <w:t xml:space="preserve"> </w:t>
            </w:r>
            <w:proofErr w:type="spellStart"/>
            <w:r w:rsidRPr="00B95AAA">
              <w:rPr>
                <w:rFonts w:eastAsia="Times New Roman"/>
                <w:lang w:eastAsia="zh-CN"/>
              </w:rPr>
              <w:t>spiediena</w:t>
            </w:r>
            <w:proofErr w:type="spellEnd"/>
            <w:r w:rsidRPr="00B95AAA">
              <w:rPr>
                <w:rFonts w:eastAsia="Times New Roman"/>
                <w:lang w:eastAsia="zh-CN"/>
              </w:rPr>
              <w:t xml:space="preserve">; </w:t>
            </w:r>
            <w:proofErr w:type="spellStart"/>
            <w:r w:rsidRPr="00B95AAA">
              <w:rPr>
                <w:rFonts w:eastAsia="Times New Roman"/>
                <w:lang w:eastAsia="zh-CN"/>
              </w:rPr>
              <w:t>karstumā</w:t>
            </w:r>
            <w:proofErr w:type="spellEnd"/>
            <w:r w:rsidRPr="00B95AAA">
              <w:rPr>
                <w:rFonts w:eastAsia="Times New Roman"/>
                <w:lang w:eastAsia="zh-CN"/>
              </w:rPr>
              <w:t xml:space="preserve"> var </w:t>
            </w:r>
            <w:proofErr w:type="spellStart"/>
            <w:r w:rsidRPr="00B95AAA">
              <w:rPr>
                <w:rFonts w:eastAsia="Times New Roman"/>
                <w:lang w:eastAsia="zh-CN"/>
              </w:rPr>
              <w:t>eksplodēt</w:t>
            </w:r>
            <w:proofErr w:type="spellEnd"/>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w:t>
      </w:r>
      <w:proofErr w:type="spellStart"/>
      <w:r w:rsidRPr="00411082">
        <w:rPr>
          <w:rFonts w:ascii="Times New Roman" w:eastAsia="Times New Roman" w:hAnsi="Times New Roman" w:cs="Times New Roman"/>
          <w:lang w:val="lv-LV" w:eastAsia="zh-CN"/>
        </w:rPr>
        <w:t>sprādzienbīstamu</w:t>
      </w:r>
      <w:proofErr w:type="spellEnd"/>
      <w:r w:rsidRPr="00411082">
        <w:rPr>
          <w:rFonts w:ascii="Times New Roman" w:eastAsia="Times New Roman" w:hAnsi="Times New Roman" w:cs="Times New Roman"/>
          <w:lang w:val="lv-LV" w:eastAsia="zh-CN"/>
        </w:rPr>
        <w:t xml:space="preserve">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w:t>
      </w:r>
      <w:proofErr w:type="spellStart"/>
      <w:r w:rsidR="00DB500C" w:rsidRPr="00DB500C">
        <w:rPr>
          <w:rFonts w:ascii="Times New Roman" w:eastAsia="Times New Roman" w:hAnsi="Times New Roman" w:cs="Times New Roman"/>
          <w:lang w:val="lv-LV" w:eastAsia="zh-CN"/>
        </w:rPr>
        <w:t>odorizāciju</w:t>
      </w:r>
      <w:proofErr w:type="spellEnd"/>
      <w:r w:rsidR="00DB500C" w:rsidRPr="00DB500C">
        <w:rPr>
          <w:rFonts w:ascii="Times New Roman" w:eastAsia="Times New Roman" w:hAnsi="Times New Roman" w:cs="Times New Roman"/>
          <w:lang w:val="lv-LV" w:eastAsia="zh-CN"/>
        </w:rPr>
        <w:t xml:space="preserve">, pievienojot </w:t>
      </w:r>
      <w:proofErr w:type="spellStart"/>
      <w:r w:rsidR="00DB500C" w:rsidRPr="00DB500C">
        <w:rPr>
          <w:rFonts w:ascii="Times New Roman" w:eastAsia="Times New Roman" w:hAnsi="Times New Roman" w:cs="Times New Roman"/>
          <w:lang w:val="lv-LV" w:eastAsia="zh-CN"/>
        </w:rPr>
        <w:t>etilmerkaptānu</w:t>
      </w:r>
      <w:proofErr w:type="spellEnd"/>
      <w:r w:rsidR="00DB500C" w:rsidRPr="00DB500C">
        <w:rPr>
          <w:rFonts w:ascii="Times New Roman" w:eastAsia="Times New Roman" w:hAnsi="Times New Roman" w:cs="Times New Roman"/>
          <w:lang w:val="lv-LV" w:eastAsia="zh-CN"/>
        </w:rPr>
        <w:t xml:space="preserve">.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0" w:name="_Hlk116915645"/>
    </w:p>
    <w:bookmarkEnd w:id="0"/>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lastRenderedPageBreak/>
        <w:t>Informācija par avārijas bīstamību un riska faktoriem</w:t>
      </w:r>
    </w:p>
    <w:p w14:paraId="5876CE42" w14:textId="77777777" w:rsidR="009836BA" w:rsidRDefault="009836BA" w:rsidP="009836BA">
      <w:pPr>
        <w:pStyle w:val="NormalWeb"/>
        <w:contextualSpacing/>
        <w:jc w:val="both"/>
      </w:pPr>
      <w:r>
        <w:t>Ņemot vērā gāzes īpašības un tās pārvades apstākļus, gāzes noplūde var būt saistīta ar gāzes:</w:t>
      </w:r>
    </w:p>
    <w:p w14:paraId="60D3A68C" w14:textId="77777777" w:rsidR="009836BA" w:rsidRDefault="009836BA" w:rsidP="009836BA">
      <w:pPr>
        <w:pStyle w:val="NormalWeb"/>
        <w:numPr>
          <w:ilvl w:val="0"/>
          <w:numId w:val="10"/>
        </w:numPr>
        <w:contextualSpacing/>
        <w:jc w:val="both"/>
      </w:pPr>
      <w:r>
        <w:t>izplatību atmosfērā bez aizdegšanās;</w:t>
      </w:r>
    </w:p>
    <w:p w14:paraId="32A92A44" w14:textId="3C90114F" w:rsidR="009836BA" w:rsidRDefault="009836BA" w:rsidP="009836BA">
      <w:pPr>
        <w:pStyle w:val="NormalWeb"/>
        <w:numPr>
          <w:ilvl w:val="0"/>
          <w:numId w:val="10"/>
        </w:numPr>
        <w:jc w:val="both"/>
      </w:pPr>
      <w:r>
        <w:t>aizdegšanos ar sekojošu strūklas ugunsgrēku;</w:t>
      </w:r>
    </w:p>
    <w:p w14:paraId="1EC751A4" w14:textId="73006EF5" w:rsidR="009836BA" w:rsidRDefault="009836BA" w:rsidP="009836BA">
      <w:pPr>
        <w:pStyle w:val="NormalWeb"/>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NormalWeb"/>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NormalWeb"/>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NormalWeb"/>
        <w:jc w:val="both"/>
        <w:rPr>
          <w:bCs/>
        </w:rPr>
      </w:pPr>
      <w:r w:rsidRPr="00C35919">
        <w:rPr>
          <w:bCs/>
        </w:rPr>
        <w:t xml:space="preserve">Novēlotas aizdegšanās rezultātā var notikt izplūdušās gāzes mākoņa ugunsgrēks vai gāzes un gaisa </w:t>
      </w:r>
      <w:proofErr w:type="spellStart"/>
      <w:r w:rsidRPr="00C35919">
        <w:rPr>
          <w:bCs/>
        </w:rPr>
        <w:t>sprādzienbīstamā</w:t>
      </w:r>
      <w:proofErr w:type="spellEnd"/>
      <w:r w:rsidRPr="00C35919">
        <w:rPr>
          <w:bCs/>
        </w:rPr>
        <w:t xml:space="preserve"> maisījuma (gāzes augšējais </w:t>
      </w:r>
      <w:proofErr w:type="spellStart"/>
      <w:r w:rsidRPr="00C35919">
        <w:rPr>
          <w:bCs/>
        </w:rPr>
        <w:t>sprādzienbīstamais</w:t>
      </w:r>
      <w:proofErr w:type="spellEnd"/>
      <w:r w:rsidRPr="00C35919">
        <w:rPr>
          <w:bCs/>
        </w:rPr>
        <w:t xml:space="preserve"> līmenis ir 15%, bet apakšējais 5%) sprādziens, kuram var sekot arī strūklas ugunsgrēks.</w:t>
      </w:r>
    </w:p>
    <w:p w14:paraId="677813FB" w14:textId="4B9C2C8B" w:rsidR="00C35919" w:rsidRPr="00C35919" w:rsidRDefault="00C35919" w:rsidP="00C35919">
      <w:pPr>
        <w:pStyle w:val="NormalWeb"/>
        <w:jc w:val="both"/>
        <w:rPr>
          <w:bCs/>
        </w:rPr>
      </w:pPr>
      <w:proofErr w:type="spellStart"/>
      <w:r w:rsidRPr="00C35919">
        <w:rPr>
          <w:bCs/>
        </w:rPr>
        <w:t>Sprādzienbīstama</w:t>
      </w:r>
      <w:proofErr w:type="spellEnd"/>
      <w:r w:rsidRPr="00C35919">
        <w:rPr>
          <w:bCs/>
        </w:rPr>
        <w:t xml:space="preserve">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w:t>
      </w:r>
      <w:proofErr w:type="spellStart"/>
      <w:r w:rsidRPr="00C35919">
        <w:rPr>
          <w:bCs/>
        </w:rPr>
        <w:t>sprādzienbīstamā</w:t>
      </w:r>
      <w:proofErr w:type="spellEnd"/>
      <w:r w:rsidRPr="00C35919">
        <w:rPr>
          <w:bCs/>
        </w:rPr>
        <w:t xml:space="preserve"> mākoņa izplatības zonā.</w:t>
      </w:r>
    </w:p>
    <w:p w14:paraId="3C8BC68F" w14:textId="58691354" w:rsidR="00416272" w:rsidRPr="00416272" w:rsidRDefault="00416272" w:rsidP="0069727F">
      <w:pPr>
        <w:pStyle w:val="NormalWeb"/>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objektiem un apkārtējai videi. Tāpat izveidojas </w:t>
      </w:r>
      <w:proofErr w:type="spellStart"/>
      <w:r w:rsidR="221F1F16">
        <w:t>sprādzienbīstam</w:t>
      </w:r>
      <w:r>
        <w:t>a</w:t>
      </w:r>
      <w:proofErr w:type="spellEnd"/>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NormalWeb"/>
        <w:jc w:val="both"/>
      </w:pPr>
      <w:r w:rsidRPr="00416272">
        <w:rPr>
          <w:b/>
        </w:rPr>
        <w:t>Dabasgāzes noplūde</w:t>
      </w:r>
      <w:r w:rsidR="00022D1C">
        <w:rPr>
          <w:b/>
        </w:rPr>
        <w:t>s</w:t>
      </w:r>
      <w:r w:rsidRPr="00416272">
        <w:rPr>
          <w:b/>
        </w:rPr>
        <w:t xml:space="preserve"> ar aizdegšanos gadījumā</w:t>
      </w:r>
      <w:r w:rsidRPr="00416272">
        <w:t xml:space="preserve"> sagaidāma </w:t>
      </w:r>
      <w:proofErr w:type="spellStart"/>
      <w:r w:rsidRPr="00416272">
        <w:t>siltumstarojuma</w:t>
      </w:r>
      <w:proofErr w:type="spellEnd"/>
      <w:r w:rsidRPr="00416272">
        <w:t xml:space="preserve">, sadegšanas produktu un dūmu izplatība ugunsgrēka  </w:t>
      </w:r>
      <w:r w:rsidR="34A98068">
        <w:t>izcelšanās vietas</w:t>
      </w:r>
      <w:r w:rsidR="221F1F16">
        <w:t xml:space="preserve"> tuvumā.</w:t>
      </w:r>
    </w:p>
    <w:p w14:paraId="301D5565" w14:textId="719A0F27" w:rsidR="0069727F" w:rsidRDefault="02023428" w:rsidP="0069727F">
      <w:pPr>
        <w:pStyle w:val="NormalWeb"/>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w:t>
      </w:r>
      <w:proofErr w:type="spellStart"/>
      <w:r w:rsidR="00416272" w:rsidRPr="00416272">
        <w:t>pārspiediena</w:t>
      </w:r>
      <w:proofErr w:type="spellEnd"/>
      <w:r w:rsidR="00416272" w:rsidRPr="00416272">
        <w:t xml:space="preserve">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NormalWeb"/>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NormalWeb"/>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NormalWeb"/>
        <w:ind w:right="2080"/>
        <w:jc w:val="both"/>
      </w:pPr>
      <w:r w:rsidRPr="00416272">
        <w:rPr>
          <w:b/>
          <w:bCs/>
        </w:rPr>
        <w:t>Uzmanību!</w:t>
      </w:r>
      <w:r w:rsidRPr="00416272">
        <w:t xml:space="preserve"> Gāzesvada bojājuma gadījumā ar tam sekojošu gāzes degšanu </w:t>
      </w:r>
      <w:r w:rsidR="00115D3A" w:rsidRPr="00515606">
        <w:rPr>
          <w:b/>
          <w:bCs/>
        </w:rPr>
        <w:t xml:space="preserve">var veidoties cilvēka dzīvībai  bīstama </w:t>
      </w:r>
      <w:proofErr w:type="spellStart"/>
      <w:r w:rsidR="00115D3A" w:rsidRPr="00515606">
        <w:rPr>
          <w:b/>
          <w:bCs/>
        </w:rPr>
        <w:t>siltumstarojum</w:t>
      </w:r>
      <w:r w:rsidR="3810913F" w:rsidRPr="12C339B8">
        <w:rPr>
          <w:b/>
          <w:bCs/>
        </w:rPr>
        <w:t>a</w:t>
      </w:r>
      <w:proofErr w:type="spellEnd"/>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lastRenderedPageBreak/>
        <w:t>Rīcība avārijas gadījumā</w:t>
      </w:r>
    </w:p>
    <w:p w14:paraId="4003A323" w14:textId="10AF822B" w:rsidR="00E02DC6" w:rsidRDefault="00E02DC6" w:rsidP="00AF4209">
      <w:pPr>
        <w:pStyle w:val="NormalWeb"/>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NormalWeb"/>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NormalWeb"/>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NormalWeb"/>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NormalWeb"/>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NormalWeb"/>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NormalWeb"/>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NormalWeb"/>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36AD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1DE4" w14:textId="77777777" w:rsidR="008978AB" w:rsidRDefault="008978AB" w:rsidP="00F23EFD">
      <w:r>
        <w:separator/>
      </w:r>
    </w:p>
  </w:endnote>
  <w:endnote w:type="continuationSeparator" w:id="0">
    <w:p w14:paraId="49626359" w14:textId="77777777" w:rsidR="008978AB" w:rsidRDefault="008978AB" w:rsidP="00F23EFD">
      <w:r>
        <w:continuationSeparator/>
      </w:r>
    </w:p>
  </w:endnote>
  <w:endnote w:type="continuationNotice" w:id="1">
    <w:p w14:paraId="765B05A7" w14:textId="77777777" w:rsidR="008978AB" w:rsidRDefault="00897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6138"/>
      <w:docPartObj>
        <w:docPartGallery w:val="Page Numbers (Bottom of Page)"/>
        <w:docPartUnique/>
      </w:docPartObj>
    </w:sdtPr>
    <w:sdtEndPr>
      <w:rPr>
        <w:noProof/>
      </w:rPr>
    </w:sdtEndPr>
    <w:sdtContent>
      <w:p w14:paraId="0043AC1D" w14:textId="03592183" w:rsidR="005D2F35" w:rsidRDefault="005D2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5D6C8" w14:textId="77777777" w:rsidR="00F23EFD" w:rsidRDefault="00F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996B" w14:textId="77777777" w:rsidR="008978AB" w:rsidRDefault="008978AB" w:rsidP="00F23EFD">
      <w:r>
        <w:separator/>
      </w:r>
    </w:p>
  </w:footnote>
  <w:footnote w:type="continuationSeparator" w:id="0">
    <w:p w14:paraId="66175614" w14:textId="77777777" w:rsidR="008978AB" w:rsidRDefault="008978AB" w:rsidP="00F23EFD">
      <w:r>
        <w:continuationSeparator/>
      </w:r>
    </w:p>
  </w:footnote>
  <w:footnote w:type="continuationNotice" w:id="1">
    <w:p w14:paraId="5AC46B58" w14:textId="77777777" w:rsidR="008978AB" w:rsidRDefault="00897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43BD" w14:textId="77777777" w:rsidR="00F23EFD" w:rsidRDefault="00FB6DFF">
    <w:pPr>
      <w:pStyle w:val="Header"/>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1026"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59E8" w14:textId="77777777" w:rsidR="00F23EFD" w:rsidRDefault="00FB6DFF">
    <w:pPr>
      <w:pStyle w:val="Header"/>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1027"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EA96" w14:textId="77777777" w:rsidR="00F23EFD" w:rsidRDefault="00FB6DFF">
    <w:pPr>
      <w:pStyle w:val="Header"/>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1025"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341116">
    <w:abstractNumId w:val="1"/>
  </w:num>
  <w:num w:numId="2" w16cid:durableId="1852527271">
    <w:abstractNumId w:val="6"/>
  </w:num>
  <w:num w:numId="3" w16cid:durableId="550730258">
    <w:abstractNumId w:val="5"/>
  </w:num>
  <w:num w:numId="4" w16cid:durableId="1173716106">
    <w:abstractNumId w:val="4"/>
  </w:num>
  <w:num w:numId="5" w16cid:durableId="80025504">
    <w:abstractNumId w:val="0"/>
  </w:num>
  <w:num w:numId="6" w16cid:durableId="2138065487">
    <w:abstractNumId w:val="3"/>
  </w:num>
  <w:num w:numId="7" w16cid:durableId="1387144850">
    <w:abstractNumId w:val="8"/>
  </w:num>
  <w:num w:numId="8" w16cid:durableId="1890997475">
    <w:abstractNumId w:val="9"/>
  </w:num>
  <w:num w:numId="9" w16cid:durableId="902836828">
    <w:abstractNumId w:val="2"/>
  </w:num>
  <w:num w:numId="10" w16cid:durableId="104190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B2"/>
    <w:rsid w:val="00022D1C"/>
    <w:rsid w:val="000231F6"/>
    <w:rsid w:val="00030F29"/>
    <w:rsid w:val="00035E7F"/>
    <w:rsid w:val="0005792C"/>
    <w:rsid w:val="00077785"/>
    <w:rsid w:val="00084C91"/>
    <w:rsid w:val="00086100"/>
    <w:rsid w:val="00095253"/>
    <w:rsid w:val="000A480B"/>
    <w:rsid w:val="000A615D"/>
    <w:rsid w:val="000B488E"/>
    <w:rsid w:val="000B5520"/>
    <w:rsid w:val="000C1BB8"/>
    <w:rsid w:val="000D106C"/>
    <w:rsid w:val="000D5360"/>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6A7D"/>
    <w:rsid w:val="001E387D"/>
    <w:rsid w:val="001E7134"/>
    <w:rsid w:val="001F3F69"/>
    <w:rsid w:val="00221A27"/>
    <w:rsid w:val="0022308A"/>
    <w:rsid w:val="00227BB2"/>
    <w:rsid w:val="00232925"/>
    <w:rsid w:val="00243B56"/>
    <w:rsid w:val="002743A9"/>
    <w:rsid w:val="00281CEF"/>
    <w:rsid w:val="002A0836"/>
    <w:rsid w:val="002E3A7A"/>
    <w:rsid w:val="002F5DD5"/>
    <w:rsid w:val="003026C3"/>
    <w:rsid w:val="003435D2"/>
    <w:rsid w:val="00344276"/>
    <w:rsid w:val="00345B72"/>
    <w:rsid w:val="003503DF"/>
    <w:rsid w:val="00393354"/>
    <w:rsid w:val="00397EA2"/>
    <w:rsid w:val="003B77B1"/>
    <w:rsid w:val="003E059B"/>
    <w:rsid w:val="003E26D2"/>
    <w:rsid w:val="003E624E"/>
    <w:rsid w:val="003F5018"/>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57299"/>
    <w:rsid w:val="00673FFB"/>
    <w:rsid w:val="006771F4"/>
    <w:rsid w:val="0068104B"/>
    <w:rsid w:val="00682F9F"/>
    <w:rsid w:val="00694B48"/>
    <w:rsid w:val="0069727F"/>
    <w:rsid w:val="006B585A"/>
    <w:rsid w:val="006C34F2"/>
    <w:rsid w:val="006D012F"/>
    <w:rsid w:val="006D0851"/>
    <w:rsid w:val="006D13D9"/>
    <w:rsid w:val="006D1E24"/>
    <w:rsid w:val="006D650D"/>
    <w:rsid w:val="0070653F"/>
    <w:rsid w:val="00707BB7"/>
    <w:rsid w:val="0071071C"/>
    <w:rsid w:val="00716EE8"/>
    <w:rsid w:val="007362E2"/>
    <w:rsid w:val="00742FD2"/>
    <w:rsid w:val="0077275D"/>
    <w:rsid w:val="00777E90"/>
    <w:rsid w:val="007807EC"/>
    <w:rsid w:val="007830EE"/>
    <w:rsid w:val="0079757F"/>
    <w:rsid w:val="007A27EF"/>
    <w:rsid w:val="007A3939"/>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978AB"/>
    <w:rsid w:val="008C4CA6"/>
    <w:rsid w:val="008E162E"/>
    <w:rsid w:val="00903217"/>
    <w:rsid w:val="009131D6"/>
    <w:rsid w:val="00924A2C"/>
    <w:rsid w:val="00937F9D"/>
    <w:rsid w:val="00945466"/>
    <w:rsid w:val="00952440"/>
    <w:rsid w:val="00955852"/>
    <w:rsid w:val="009836BA"/>
    <w:rsid w:val="009A7497"/>
    <w:rsid w:val="009C147D"/>
    <w:rsid w:val="009D0263"/>
    <w:rsid w:val="009D2A7E"/>
    <w:rsid w:val="009F1217"/>
    <w:rsid w:val="00A15E8F"/>
    <w:rsid w:val="00A17424"/>
    <w:rsid w:val="00A31BA6"/>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4AC6"/>
    <w:rsid w:val="00BC54B1"/>
    <w:rsid w:val="00BF176A"/>
    <w:rsid w:val="00BF4AD4"/>
    <w:rsid w:val="00C075D9"/>
    <w:rsid w:val="00C108FD"/>
    <w:rsid w:val="00C3126B"/>
    <w:rsid w:val="00C35919"/>
    <w:rsid w:val="00C52190"/>
    <w:rsid w:val="00C607A6"/>
    <w:rsid w:val="00C74995"/>
    <w:rsid w:val="00C756CC"/>
    <w:rsid w:val="00C848B8"/>
    <w:rsid w:val="00C92CD8"/>
    <w:rsid w:val="00CA72F1"/>
    <w:rsid w:val="00CC0463"/>
    <w:rsid w:val="00CC4753"/>
    <w:rsid w:val="00CC6995"/>
    <w:rsid w:val="00CD2363"/>
    <w:rsid w:val="00CD5DAF"/>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A7C32"/>
    <w:rsid w:val="00EB4D95"/>
    <w:rsid w:val="00EB7C7A"/>
    <w:rsid w:val="00EC17E5"/>
    <w:rsid w:val="00EC5FE6"/>
    <w:rsid w:val="00ED0D69"/>
    <w:rsid w:val="00EF2CE7"/>
    <w:rsid w:val="00F11872"/>
    <w:rsid w:val="00F23EFD"/>
    <w:rsid w:val="00F3412D"/>
    <w:rsid w:val="00F36AD4"/>
    <w:rsid w:val="00F40081"/>
    <w:rsid w:val="00F444D5"/>
    <w:rsid w:val="00F46121"/>
    <w:rsid w:val="00F80F44"/>
    <w:rsid w:val="00F8617D"/>
    <w:rsid w:val="00F9386D"/>
    <w:rsid w:val="00F961AD"/>
    <w:rsid w:val="00FA0F8F"/>
    <w:rsid w:val="00FA6063"/>
    <w:rsid w:val="00FA67B5"/>
    <w:rsid w:val="00FB0C90"/>
    <w:rsid w:val="00FB4CD2"/>
    <w:rsid w:val="00FB4DD3"/>
    <w:rsid w:val="00FB6DFF"/>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B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1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D7A1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D7A1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D7A1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D7A1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D7A1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7A1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D7A1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CD7A1E"/>
    <w:rPr>
      <w:b/>
      <w:bCs/>
      <w:color w:val="ED7D31" w:themeColor="accent2"/>
      <w:spacing w:val="10"/>
      <w:sz w:val="16"/>
      <w:szCs w:val="16"/>
    </w:rPr>
  </w:style>
  <w:style w:type="paragraph" w:styleId="Title">
    <w:name w:val="Title"/>
    <w:basedOn w:val="Normal"/>
    <w:next w:val="Normal"/>
    <w:link w:val="TitleChar"/>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D7A1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D7A1E"/>
    <w:pPr>
      <w:numPr>
        <w:ilvl w:val="1"/>
      </w:numPr>
      <w:spacing w:after="240"/>
    </w:pPr>
    <w:rPr>
      <w:color w:val="000000" w:themeColor="text1"/>
    </w:rPr>
  </w:style>
  <w:style w:type="character" w:customStyle="1" w:styleId="SubtitleChar">
    <w:name w:val="Subtitle Char"/>
    <w:basedOn w:val="DefaultParagraphFont"/>
    <w:link w:val="Subtitle"/>
    <w:uiPriority w:val="11"/>
    <w:rsid w:val="00CD7A1E"/>
    <w:rPr>
      <w:color w:val="000000" w:themeColor="text1"/>
      <w:sz w:val="24"/>
      <w:szCs w:val="24"/>
    </w:rPr>
  </w:style>
  <w:style w:type="character" w:styleId="Strong">
    <w:name w:val="Strong"/>
    <w:basedOn w:val="DefaultParagraphFont"/>
    <w:uiPriority w:val="22"/>
    <w:qFormat/>
    <w:rsid w:val="00CD7A1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D7A1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CD7A1E"/>
    <w:pPr>
      <w:spacing w:after="0" w:line="240" w:lineRule="auto"/>
    </w:pPr>
  </w:style>
  <w:style w:type="paragraph" w:styleId="Quote">
    <w:name w:val="Quote"/>
    <w:basedOn w:val="Normal"/>
    <w:next w:val="Normal"/>
    <w:link w:val="QuoteChar"/>
    <w:uiPriority w:val="29"/>
    <w:qFormat/>
    <w:rsid w:val="00CD7A1E"/>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CD7A1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CD7A1E"/>
    <w:rPr>
      <w:i/>
      <w:iCs/>
      <w:color w:val="auto"/>
    </w:rPr>
  </w:style>
  <w:style w:type="character" w:styleId="IntenseEmphasis">
    <w:name w:val="Intense Emphasis"/>
    <w:basedOn w:val="DefaultParagraphFont"/>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D7A1E"/>
    <w:pPr>
      <w:outlineLvl w:val="9"/>
    </w:pPr>
  </w:style>
  <w:style w:type="paragraph" w:styleId="Header">
    <w:name w:val="header"/>
    <w:basedOn w:val="Normal"/>
    <w:link w:val="HeaderChar"/>
    <w:uiPriority w:val="99"/>
    <w:unhideWhenUsed/>
    <w:rsid w:val="00F23EFD"/>
    <w:pPr>
      <w:tabs>
        <w:tab w:val="center" w:pos="4513"/>
        <w:tab w:val="right" w:pos="9026"/>
      </w:tabs>
    </w:pPr>
  </w:style>
  <w:style w:type="character" w:customStyle="1" w:styleId="HeaderChar">
    <w:name w:val="Header Char"/>
    <w:basedOn w:val="DefaultParagraphFont"/>
    <w:link w:val="Header"/>
    <w:uiPriority w:val="99"/>
    <w:rsid w:val="00F23EFD"/>
  </w:style>
  <w:style w:type="paragraph" w:styleId="Footer">
    <w:name w:val="footer"/>
    <w:basedOn w:val="Normal"/>
    <w:link w:val="FooterChar"/>
    <w:uiPriority w:val="99"/>
    <w:unhideWhenUsed/>
    <w:rsid w:val="00F23EFD"/>
    <w:pPr>
      <w:tabs>
        <w:tab w:val="center" w:pos="4513"/>
        <w:tab w:val="right" w:pos="9026"/>
      </w:tabs>
    </w:pPr>
  </w:style>
  <w:style w:type="character" w:customStyle="1" w:styleId="FooterChar">
    <w:name w:val="Footer Char"/>
    <w:basedOn w:val="DefaultParagraphFont"/>
    <w:link w:val="Footer"/>
    <w:uiPriority w:val="99"/>
    <w:rsid w:val="00F23EFD"/>
  </w:style>
  <w:style w:type="table" w:styleId="TableGrid">
    <w:name w:val="Table Grid"/>
    <w:basedOn w:val="TableNormal"/>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73B2"/>
    <w:pPr>
      <w:ind w:left="720"/>
    </w:pPr>
    <w:rPr>
      <w:rFonts w:ascii="Times New Roman" w:eastAsia="Times New Roman" w:hAnsi="Times New Roman" w:cs="Times New Roman"/>
      <w:lang w:val="lv-LV"/>
    </w:rPr>
  </w:style>
  <w:style w:type="character" w:styleId="Hyperlink">
    <w:name w:val="Hyperlink"/>
    <w:basedOn w:val="DefaultParagraphFont"/>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273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Revision">
    <w:name w:val="Revision"/>
    <w:hidden/>
    <w:uiPriority w:val="99"/>
    <w:semiHidden/>
    <w:rsid w:val="004C0B81"/>
    <w:pPr>
      <w:spacing w:after="0" w:line="240" w:lineRule="auto"/>
    </w:pPr>
    <w:rPr>
      <w:rFonts w:eastAsiaTheme="minorEastAsia"/>
      <w:sz w:val="24"/>
      <w:szCs w:val="24"/>
      <w:lang w:val="en-US"/>
    </w:rPr>
  </w:style>
  <w:style w:type="paragraph" w:styleId="CommentText">
    <w:name w:val="annotation text"/>
    <w:basedOn w:val="Normal"/>
    <w:link w:val="CommentTextChar"/>
    <w:uiPriority w:val="99"/>
    <w:semiHidden/>
    <w:unhideWhenUsed/>
    <w:rsid w:val="00624536"/>
    <w:rPr>
      <w:sz w:val="20"/>
      <w:szCs w:val="20"/>
    </w:rPr>
  </w:style>
  <w:style w:type="character" w:customStyle="1" w:styleId="CommentTextChar">
    <w:name w:val="Comment Text Char"/>
    <w:basedOn w:val="DefaultParagraphFont"/>
    <w:link w:val="CommentText"/>
    <w:uiPriority w:val="99"/>
    <w:semiHidden/>
    <w:rsid w:val="00624536"/>
    <w:rPr>
      <w:rFonts w:eastAsiaTheme="minorEastAsia"/>
      <w:sz w:val="20"/>
      <w:szCs w:val="20"/>
      <w:lang w:val="en-US"/>
    </w:rPr>
  </w:style>
  <w:style w:type="character" w:styleId="CommentReference">
    <w:name w:val="annotation reference"/>
    <w:basedOn w:val="DefaultParagraphFont"/>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1EE-6B2C-43B0-9E12-892CD3AB4851}">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templ-new4.dotx</Template>
  <TotalTime>0</TotalTime>
  <Pages>4</Pages>
  <Words>5380</Words>
  <Characters>3068</Characters>
  <Application>Microsoft Office Word</Application>
  <DocSecurity>0</DocSecurity>
  <Lines>25</Lines>
  <Paragraphs>16</Paragraphs>
  <ScaleCrop>false</ScaleCrop>
  <Company/>
  <LinksUpToDate>false</LinksUpToDate>
  <CharactersWithSpaces>8432</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Māra Mičule</cp:lastModifiedBy>
  <cp:revision>2</cp:revision>
  <dcterms:created xsi:type="dcterms:W3CDTF">2026-02-04T13:35:00Z</dcterms:created>
  <dcterms:modified xsi:type="dcterms:W3CDTF">2026-02-04T13:35:00Z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2024-12-09T16:16:55Z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82ab8e3c-44cc-4323-80dd-f5c5a17f1564</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