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431" w:rsidRDefault="00D46247">
      <w:pPr>
        <w:jc w:val="center"/>
      </w:pPr>
      <w:r>
        <w:rPr>
          <w:rFonts w:ascii="Liberation Serif" w:eastAsia="Liberation Serif" w:hAnsi="Liberation Serif" w:cs="Liberation Serif"/>
          <w:b/>
          <w:color w:val="000000"/>
          <w:sz w:val="36"/>
          <w:u w:val="single"/>
        </w:rPr>
        <w:t>Aptaujas lapa</w:t>
      </w:r>
    </w:p>
    <w:p w:rsidR="00E22431" w:rsidRDefault="00E22431">
      <w:pPr>
        <w:jc w:val="center"/>
      </w:pPr>
    </w:p>
    <w:p w:rsidR="00E22431" w:rsidRDefault="00D46247">
      <w:pPr>
        <w:jc w:val="center"/>
      </w:pPr>
      <w:r>
        <w:rPr>
          <w:rFonts w:ascii="Liberation Serif" w:eastAsia="Liberation Serif" w:hAnsi="Liberation Serif" w:cs="Liberation Serif"/>
          <w:color w:val="000000"/>
          <w:sz w:val="28"/>
        </w:rPr>
        <w:t>B</w:t>
      </w:r>
      <w:r>
        <w:rPr>
          <w:rFonts w:eastAsia="Calibri" w:cs="Calibri"/>
          <w:color w:val="000000"/>
          <w:sz w:val="28"/>
        </w:rPr>
        <w:t>ŪVNIECĪBAS IECERES PUBLISKĀ APSPRIEŠANA</w:t>
      </w:r>
    </w:p>
    <w:p w:rsidR="00E22431" w:rsidRDefault="00D46247">
      <w:pPr>
        <w:jc w:val="center"/>
      </w:pPr>
      <w:r>
        <w:rPr>
          <w:rFonts w:ascii="Liberation Serif" w:eastAsia="Liberation Serif" w:hAnsi="Liberation Serif" w:cs="Liberation Serif"/>
          <w:color w:val="000000"/>
          <w:sz w:val="28"/>
        </w:rPr>
        <w:t>Gar</w:t>
      </w:r>
      <w:r>
        <w:rPr>
          <w:rFonts w:eastAsia="Calibri" w:cs="Calibri"/>
          <w:color w:val="000000"/>
          <w:sz w:val="28"/>
        </w:rPr>
        <w:t>āžu jaunbūve Tallinas ielā 26, Jūrmalā</w:t>
      </w:r>
    </w:p>
    <w:p w:rsidR="00E22431" w:rsidRDefault="00D46247">
      <w:pPr>
        <w:jc w:val="center"/>
      </w:pPr>
      <w:r>
        <w:rPr>
          <w:rFonts w:ascii="Liberation Serif" w:eastAsia="Liberation Serif" w:hAnsi="Liberation Serif" w:cs="Liberation Serif"/>
          <w:color w:val="000000"/>
          <w:sz w:val="28"/>
        </w:rPr>
        <w:t>Kadastra Nr. 13000205302</w:t>
      </w:r>
    </w:p>
    <w:p w:rsidR="00E22431" w:rsidRDefault="00E22431">
      <w:pPr>
        <w:jc w:val="center"/>
      </w:pPr>
    </w:p>
    <w:p w:rsidR="00E22431" w:rsidRDefault="00D46247">
      <w:r>
        <w:rPr>
          <w:rFonts w:ascii="Liberation Serif" w:eastAsia="Liberation Serif" w:hAnsi="Liberation Serif" w:cs="Liberation Serif"/>
          <w:color w:val="000000"/>
          <w:sz w:val="24"/>
        </w:rPr>
        <w:t>1) V</w:t>
      </w:r>
      <w:r>
        <w:rPr>
          <w:rFonts w:eastAsia="Calibri" w:cs="Calibri"/>
          <w:color w:val="000000"/>
          <w:sz w:val="24"/>
        </w:rPr>
        <w:t>ārds, uzvārds, dzīvesvieta, kontaktinformācija (tālruņa numurs, elektroniskā pasta</w:t>
      </w:r>
    </w:p>
    <w:p w:rsidR="00E22431" w:rsidRDefault="00D46247">
      <w:r>
        <w:rPr>
          <w:rFonts w:ascii="Liberation Serif" w:eastAsia="Liberation Serif" w:hAnsi="Liberation Serif" w:cs="Liberation Serif"/>
          <w:color w:val="000000"/>
          <w:sz w:val="24"/>
        </w:rPr>
        <w:t xml:space="preserve">adrese) vai </w:t>
      </w:r>
      <w:r>
        <w:rPr>
          <w:rFonts w:ascii="Liberation Serif" w:eastAsia="Liberation Serif" w:hAnsi="Liberation Serif" w:cs="Liberation Serif"/>
          <w:color w:val="000000"/>
          <w:sz w:val="24"/>
        </w:rPr>
        <w:t>juridisk</w:t>
      </w:r>
      <w:r>
        <w:rPr>
          <w:rFonts w:eastAsia="Calibri" w:cs="Calibri"/>
          <w:color w:val="000000"/>
          <w:sz w:val="24"/>
        </w:rPr>
        <w:t>ās personas nosaukums, reģistrācijas numurs, juridiskā adrese un</w:t>
      </w:r>
    </w:p>
    <w:p w:rsidR="00E22431" w:rsidRDefault="00D46247">
      <w:r>
        <w:rPr>
          <w:rFonts w:ascii="Liberation Serif" w:eastAsia="Liberation Serif" w:hAnsi="Liberation Serif" w:cs="Liberation Serif"/>
          <w:color w:val="000000"/>
          <w:sz w:val="24"/>
        </w:rPr>
        <w:t>kontaktinform</w:t>
      </w:r>
      <w:r>
        <w:rPr>
          <w:rFonts w:eastAsia="Calibri" w:cs="Calibri"/>
          <w:color w:val="000000"/>
          <w:sz w:val="24"/>
        </w:rPr>
        <w:t>ācija (tālruņa numurs, elektroniskā pasta adrese);</w:t>
      </w:r>
    </w:p>
    <w:p w:rsidR="00E22431" w:rsidRDefault="00E22431"/>
    <w:p w:rsidR="00E22431" w:rsidRDefault="00E22431"/>
    <w:p w:rsidR="00E22431" w:rsidRDefault="00E22431"/>
    <w:p w:rsidR="00E22431" w:rsidRDefault="00D46247">
      <w:r>
        <w:rPr>
          <w:rFonts w:ascii="Liberation Serif" w:eastAsia="Liberation Serif" w:hAnsi="Liberation Serif" w:cs="Liberation Serif"/>
          <w:color w:val="000000"/>
          <w:sz w:val="24"/>
        </w:rPr>
        <w:t>2) K</w:t>
      </w:r>
      <w:r>
        <w:rPr>
          <w:rFonts w:eastAsia="Calibri" w:cs="Calibri"/>
          <w:color w:val="000000"/>
          <w:sz w:val="24"/>
        </w:rPr>
        <w:t>ā un cik lielā mērā iecerētā būvniecība aizskar personas tiesības vai likumiskās intereses;</w:t>
      </w:r>
    </w:p>
    <w:p w:rsidR="00E22431" w:rsidRDefault="00E22431">
      <w:pPr>
        <w:jc w:val="center"/>
      </w:pPr>
    </w:p>
    <w:p w:rsidR="00E22431" w:rsidRDefault="00E22431"/>
    <w:p w:rsidR="00E22431" w:rsidRDefault="00E22431"/>
    <w:p w:rsidR="00E22431" w:rsidRDefault="00E22431"/>
    <w:p w:rsidR="00E22431" w:rsidRDefault="00E22431"/>
    <w:p w:rsidR="00E22431" w:rsidRDefault="00E22431">
      <w:pPr>
        <w:jc w:val="center"/>
      </w:pPr>
    </w:p>
    <w:p w:rsidR="00E22431" w:rsidRDefault="00E22431">
      <w:pPr>
        <w:jc w:val="center"/>
      </w:pPr>
    </w:p>
    <w:p w:rsidR="00E22431" w:rsidRDefault="00D46247">
      <w:r>
        <w:rPr>
          <w:rFonts w:ascii="Liberation Serif" w:eastAsia="Liberation Serif" w:hAnsi="Liberation Serif" w:cs="Liberation Serif"/>
          <w:color w:val="000000"/>
          <w:sz w:val="24"/>
        </w:rPr>
        <w:t>3) Priek</w:t>
      </w:r>
      <w:r>
        <w:rPr>
          <w:rFonts w:eastAsia="Calibri" w:cs="Calibri"/>
          <w:color w:val="000000"/>
          <w:sz w:val="24"/>
        </w:rPr>
        <w:t>šlikumi, ierosinājumi vai nosacījumi, lai, īstenojot būvniecības ieceri, netiktu</w:t>
      </w:r>
    </w:p>
    <w:p w:rsidR="00E22431" w:rsidRDefault="00D46247">
      <w:r>
        <w:rPr>
          <w:rFonts w:ascii="Liberation Serif" w:eastAsia="Liberation Serif" w:hAnsi="Liberation Serif" w:cs="Liberation Serif"/>
          <w:color w:val="000000"/>
          <w:sz w:val="24"/>
        </w:rPr>
        <w:t>aizskartas personas ties</w:t>
      </w:r>
      <w:r>
        <w:rPr>
          <w:rFonts w:eastAsia="Calibri" w:cs="Calibri"/>
          <w:color w:val="000000"/>
          <w:sz w:val="24"/>
        </w:rPr>
        <w:t>ības vai likumiskās intereses;</w:t>
      </w:r>
    </w:p>
    <w:p w:rsidR="00E22431" w:rsidRDefault="00E22431">
      <w:pPr>
        <w:jc w:val="center"/>
      </w:pPr>
    </w:p>
    <w:p w:rsidR="00E22431" w:rsidRDefault="00E22431"/>
    <w:p w:rsidR="00E22431" w:rsidRDefault="00E22431"/>
    <w:p w:rsidR="00E22431" w:rsidRDefault="00E22431"/>
    <w:p w:rsidR="00E22431" w:rsidRDefault="00E22431"/>
    <w:p w:rsidR="00E22431" w:rsidRDefault="00E22431">
      <w:pPr>
        <w:jc w:val="center"/>
      </w:pPr>
    </w:p>
    <w:p w:rsidR="00E22431" w:rsidRDefault="00E22431">
      <w:pPr>
        <w:jc w:val="center"/>
      </w:pPr>
    </w:p>
    <w:p w:rsidR="00E22431" w:rsidRDefault="00D46247">
      <w:r>
        <w:rPr>
          <w:rFonts w:ascii="Liberation Serif" w:eastAsia="Liberation Serif" w:hAnsi="Liberation Serif" w:cs="Liberation Serif"/>
          <w:color w:val="000000"/>
          <w:sz w:val="24"/>
        </w:rPr>
        <w:t>4) cita ar b</w:t>
      </w:r>
      <w:r>
        <w:rPr>
          <w:rFonts w:eastAsia="Calibri" w:cs="Calibri"/>
          <w:color w:val="000000"/>
          <w:sz w:val="24"/>
        </w:rPr>
        <w:t>ūvniecības ieceri saistīta informācija;</w:t>
      </w:r>
    </w:p>
    <w:p w:rsidR="00E22431" w:rsidRDefault="00E22431">
      <w:pPr>
        <w:jc w:val="center"/>
      </w:pPr>
    </w:p>
    <w:p w:rsidR="00E22431" w:rsidRDefault="00E22431"/>
    <w:p w:rsidR="00E22431" w:rsidRDefault="00E22431"/>
    <w:p w:rsidR="00E22431" w:rsidRDefault="00E22431"/>
    <w:p w:rsidR="00E22431" w:rsidRDefault="00E22431"/>
    <w:p w:rsidR="00E22431" w:rsidRDefault="00E22431">
      <w:pPr>
        <w:jc w:val="center"/>
      </w:pPr>
    </w:p>
    <w:p w:rsidR="00E22431" w:rsidRDefault="00E22431">
      <w:pPr>
        <w:jc w:val="center"/>
      </w:pPr>
    </w:p>
    <w:p w:rsidR="00E22431" w:rsidRDefault="00D46247">
      <w:pPr>
        <w:jc w:val="center"/>
      </w:pPr>
      <w:r>
        <w:rPr>
          <w:rFonts w:ascii="Liberation Serif" w:eastAsia="Liberation Serif" w:hAnsi="Liberation Serif" w:cs="Liberation Serif"/>
          <w:color w:val="000000"/>
          <w:sz w:val="24"/>
        </w:rPr>
        <w:t>Anketa iesniegta publisk</w:t>
      </w:r>
      <w:r>
        <w:rPr>
          <w:rFonts w:eastAsia="Calibri" w:cs="Calibri"/>
          <w:color w:val="000000"/>
          <w:sz w:val="24"/>
        </w:rPr>
        <w:t>ās apspriešanas ietvaros. Atbi</w:t>
      </w:r>
      <w:r>
        <w:rPr>
          <w:rFonts w:eastAsia="Calibri" w:cs="Calibri"/>
          <w:color w:val="000000"/>
          <w:sz w:val="24"/>
        </w:rPr>
        <w:t>lde nav nepieciešama.</w:t>
      </w:r>
    </w:p>
    <w:sectPr w:rsidR="00E22431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46247">
      <w:r>
        <w:separator/>
      </w:r>
    </w:p>
  </w:endnote>
  <w:endnote w:type="continuationSeparator" w:id="0">
    <w:p w:rsidR="00000000" w:rsidRDefault="00D4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46247">
      <w:r>
        <w:rPr>
          <w:color w:val="000000"/>
        </w:rPr>
        <w:separator/>
      </w:r>
    </w:p>
  </w:footnote>
  <w:footnote w:type="continuationSeparator" w:id="0">
    <w:p w:rsidR="00000000" w:rsidRDefault="00D4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2431"/>
    <w:rsid w:val="00D46247"/>
    <w:rsid w:val="00E2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E45D37-5DC0-4103-A7F0-4660F41C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lv-LV" w:eastAsia="lv-LV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Indulis Rāts</dc:creator>
  <cp:lastModifiedBy>app</cp:lastModifiedBy>
  <cp:revision>2</cp:revision>
  <dcterms:created xsi:type="dcterms:W3CDTF">2025-09-24T13:52:00Z</dcterms:created>
  <dcterms:modified xsi:type="dcterms:W3CDTF">2025-09-24T13:52:00Z</dcterms:modified>
</cp:coreProperties>
</file>